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8AAD" w14:textId="77777777" w:rsidR="005144F0" w:rsidRPr="00C77F94" w:rsidRDefault="005144F0" w:rsidP="005D7CF3">
      <w:pPr>
        <w:rPr>
          <w:rFonts w:ascii="Century Gothic" w:hAnsi="Century Gothic" w:cs="Tahoma"/>
        </w:rPr>
      </w:pPr>
    </w:p>
    <w:p w14:paraId="6F62FB6B" w14:textId="77777777" w:rsidR="005144F0" w:rsidRPr="00CE52EA" w:rsidRDefault="005144F0" w:rsidP="00301021">
      <w:pPr>
        <w:jc w:val="center"/>
        <w:rPr>
          <w:rFonts w:ascii="Arial" w:hAnsi="Arial" w:cs="Arial"/>
          <w:b/>
          <w:sz w:val="72"/>
          <w:szCs w:val="72"/>
        </w:rPr>
      </w:pPr>
      <w:r w:rsidRPr="00CE52EA">
        <w:rPr>
          <w:rFonts w:ascii="Arial" w:hAnsi="Arial" w:cs="Arial"/>
          <w:b/>
          <w:sz w:val="72"/>
          <w:szCs w:val="72"/>
        </w:rPr>
        <w:t>LOADING DOCK 3</w:t>
      </w:r>
    </w:p>
    <w:p w14:paraId="43541947" w14:textId="77777777" w:rsidR="005144F0" w:rsidRPr="00615101" w:rsidRDefault="005144F0" w:rsidP="0030102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CROWN PROMENADE HOTEL</w:t>
      </w:r>
    </w:p>
    <w:p w14:paraId="0C5A97BB" w14:textId="77777777" w:rsidR="005144F0" w:rsidRPr="005D7CF3" w:rsidRDefault="005144F0" w:rsidP="00301021">
      <w:pPr>
        <w:jc w:val="center"/>
        <w:rPr>
          <w:rFonts w:ascii="Arial" w:hAnsi="Arial" w:cs="Arial"/>
          <w:b/>
        </w:rPr>
      </w:pPr>
    </w:p>
    <w:p w14:paraId="0A7B99BC" w14:textId="77777777" w:rsidR="005144F0" w:rsidRPr="00301021" w:rsidRDefault="005144F0" w:rsidP="0030102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Crown Events and Conferences</w:t>
      </w:r>
    </w:p>
    <w:p w14:paraId="42C568A2" w14:textId="77777777" w:rsidR="005144F0" w:rsidRPr="00301021" w:rsidRDefault="005144F0" w:rsidP="00301021">
      <w:pPr>
        <w:jc w:val="center"/>
        <w:rPr>
          <w:rFonts w:ascii="Arial" w:hAnsi="Arial" w:cs="Arial"/>
          <w:b/>
          <w:sz w:val="40"/>
          <w:szCs w:val="40"/>
        </w:rPr>
      </w:pPr>
      <w:smartTag w:uri="urn:schemas-microsoft-com:office:smarttags" w:element="Street">
        <w:smartTag w:uri="urn:schemas-microsoft-com:office:smarttags" w:element="address">
          <w:r w:rsidRPr="00301021">
            <w:rPr>
              <w:rFonts w:ascii="Arial" w:hAnsi="Arial" w:cs="Arial"/>
              <w:b/>
              <w:sz w:val="40"/>
              <w:szCs w:val="40"/>
            </w:rPr>
            <w:t>8 Whiteman Street</w:t>
          </w:r>
        </w:smartTag>
      </w:smartTag>
    </w:p>
    <w:p w14:paraId="2A4BF68E" w14:textId="77777777" w:rsidR="005144F0" w:rsidRDefault="005144F0" w:rsidP="00301021">
      <w:pPr>
        <w:jc w:val="center"/>
        <w:rPr>
          <w:rFonts w:ascii="Arial" w:hAnsi="Arial" w:cs="Arial"/>
          <w:b/>
          <w:sz w:val="40"/>
          <w:szCs w:val="40"/>
        </w:rPr>
      </w:pPr>
      <w:r w:rsidRPr="00301021">
        <w:rPr>
          <w:rFonts w:ascii="Arial" w:hAnsi="Arial" w:cs="Arial"/>
          <w:b/>
          <w:sz w:val="40"/>
          <w:szCs w:val="40"/>
        </w:rPr>
        <w:t>SOUTHBANK VIC 3006</w:t>
      </w:r>
    </w:p>
    <w:p w14:paraId="3F3E680C" w14:textId="77777777" w:rsidR="005144F0" w:rsidRPr="005D7CF3" w:rsidRDefault="005144F0" w:rsidP="00301021">
      <w:pPr>
        <w:jc w:val="center"/>
        <w:rPr>
          <w:rFonts w:ascii="Arial" w:hAnsi="Arial" w:cs="Arial"/>
          <w:b/>
        </w:rPr>
      </w:pPr>
    </w:p>
    <w:p w14:paraId="582A729E" w14:textId="77777777" w:rsidR="005144F0" w:rsidRPr="005D7CF3" w:rsidRDefault="005144F0" w:rsidP="00301021">
      <w:pPr>
        <w:jc w:val="center"/>
        <w:rPr>
          <w:rFonts w:ascii="Arial" w:hAnsi="Arial" w:cs="Arial"/>
          <w:b/>
          <w:sz w:val="40"/>
          <w:szCs w:val="40"/>
        </w:rPr>
      </w:pPr>
      <w:r w:rsidRPr="005D7CF3">
        <w:rPr>
          <w:rFonts w:ascii="Arial" w:hAnsi="Arial" w:cs="Arial"/>
          <w:b/>
          <w:sz w:val="40"/>
          <w:szCs w:val="40"/>
        </w:rPr>
        <w:t>ATTENTION:</w:t>
      </w:r>
    </w:p>
    <w:p w14:paraId="6F7C0491" w14:textId="77777777" w:rsidR="005144F0" w:rsidRDefault="005144F0" w:rsidP="00301021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OPERATIONS SERVICE MANAGER</w:t>
      </w:r>
    </w:p>
    <w:p w14:paraId="03C82178" w14:textId="77777777" w:rsidR="005144F0" w:rsidRDefault="005144F0" w:rsidP="00301021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03 9292 8547</w:t>
      </w:r>
    </w:p>
    <w:p w14:paraId="2FB8B690" w14:textId="77777777" w:rsidR="005144F0" w:rsidRPr="008F23CC" w:rsidRDefault="005144F0" w:rsidP="008F23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1813"/>
        <w:gridCol w:w="1968"/>
        <w:gridCol w:w="1952"/>
      </w:tblGrid>
      <w:tr w:rsidR="001F40D0" w14:paraId="03C88458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5C406E1B" w14:textId="77777777" w:rsidR="005144F0" w:rsidRPr="00DF0A3A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 xml:space="preserve">Contact Name: 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2ECCD9B3" w14:textId="77777777" w:rsidR="005144F0" w:rsidRPr="00DF0A3A" w:rsidRDefault="005144F0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0D0" w14:paraId="6D5D8BA0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3E89CF0E" w14:textId="77777777" w:rsidR="005144F0" w:rsidRPr="00DF0A3A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Contact Phone: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47D91092" w14:textId="77777777" w:rsidR="005144F0" w:rsidRPr="00DF0A3A" w:rsidRDefault="005144F0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0D0" w14:paraId="31EEDC06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38C26A1E" w14:textId="77777777" w:rsidR="005144F0" w:rsidRPr="00DF0A3A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Name of Event: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56DD772" w14:textId="4B8B0B9D" w:rsidR="005144F0" w:rsidRPr="00BE72B2" w:rsidRDefault="005144F0" w:rsidP="0080462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52459478"/>
            <w:r w:rsidRPr="00BE72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Corinium July Conference </w:t>
            </w:r>
            <w:bookmarkEnd w:id="0"/>
            <w:r w:rsidR="003A60BF">
              <w:rPr>
                <w:rFonts w:ascii="Arial" w:hAnsi="Arial" w:cs="Arial"/>
                <w:b/>
                <w:bCs/>
                <w:sz w:val="22"/>
                <w:szCs w:val="22"/>
              </w:rPr>
              <w:t>2025 – CISO Melbourne</w:t>
            </w:r>
          </w:p>
        </w:tc>
      </w:tr>
      <w:tr w:rsidR="001F40D0" w14:paraId="1C80E9C4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337BA115" w14:textId="77777777" w:rsidR="005144F0" w:rsidRPr="00DF0A3A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Event Date/s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28DF605F" w14:textId="3CA2F140" w:rsidR="005144F0" w:rsidRPr="00DF0A3A" w:rsidRDefault="005144F0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52459492"/>
            <w:r w:rsidRPr="00BE72B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Monday, </w:t>
            </w:r>
            <w:r w:rsidR="002B05F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21</w:t>
            </w:r>
            <w:r w:rsidRPr="00BE72B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July 202</w:t>
            </w:r>
            <w:bookmarkEnd w:id="1"/>
            <w:r w:rsidR="002B05F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F1334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to </w:t>
            </w:r>
            <w:bookmarkStart w:id="2" w:name="_Hlk52460756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Wednesday </w:t>
            </w:r>
            <w:r w:rsidR="002B05F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23</w:t>
            </w:r>
            <w:r w:rsidRPr="00BE72B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July 202</w:t>
            </w:r>
            <w:bookmarkEnd w:id="2"/>
            <w:r w:rsidR="002B05F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  <w:tr w:rsidR="001F40D0" w14:paraId="3F41B94B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1894C219" w14:textId="77777777" w:rsidR="005144F0" w:rsidRPr="00DF0A3A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Event Manager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DE6EDE9" w14:textId="77777777" w:rsidR="005144F0" w:rsidRPr="00BE72B2" w:rsidRDefault="005144F0" w:rsidP="0080462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60770342"/>
            <w:r w:rsidRPr="00BE72B2">
              <w:rPr>
                <w:rFonts w:ascii="Arial" w:hAnsi="Arial" w:cs="Arial"/>
                <w:b/>
                <w:bCs/>
                <w:sz w:val="22"/>
                <w:szCs w:val="22"/>
              </w:rPr>
              <w:t>Jane Hansen</w:t>
            </w:r>
            <w:bookmarkEnd w:id="3"/>
          </w:p>
        </w:tc>
      </w:tr>
      <w:tr w:rsidR="001F40D0" w14:paraId="2BB81D16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576E4E2F" w14:textId="77777777" w:rsidR="005144F0" w:rsidRPr="00DF0A3A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Room Name/ Number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3DBA360B" w14:textId="306F94D7" w:rsidR="005144F0" w:rsidRPr="00DF0A3A" w:rsidRDefault="006374E0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Promenade Ballroom and Foyer</w:t>
            </w:r>
          </w:p>
        </w:tc>
      </w:tr>
      <w:tr w:rsidR="001F40D0" w14:paraId="067BDEC2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5140ADB5" w14:textId="77777777" w:rsidR="005144F0" w:rsidRPr="00DF0A3A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Booth Name (if relevant):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3954D4FE" w14:textId="77777777" w:rsidR="005144F0" w:rsidRPr="00DF0A3A" w:rsidRDefault="005144F0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0D0" w14:paraId="1BC71E09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591D5AB8" w14:textId="77777777" w:rsidR="005144F0" w:rsidRPr="00DF0A3A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Item Number: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2E1F0E" w14:textId="77777777" w:rsidR="005144F0" w:rsidRPr="00DF0A3A" w:rsidRDefault="005144F0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6A5099" w14:textId="77777777" w:rsidR="005144F0" w:rsidRPr="00DF0A3A" w:rsidRDefault="005144F0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Total Number of Items: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A2E8BC" w14:textId="77777777" w:rsidR="005144F0" w:rsidRPr="00DF0A3A" w:rsidRDefault="005144F0" w:rsidP="0080462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0D7F96A" w14:textId="77777777" w:rsidR="005144F0" w:rsidRDefault="005144F0" w:rsidP="00E25CC5">
      <w:pPr>
        <w:jc w:val="center"/>
        <w:rPr>
          <w:rFonts w:ascii="Arial" w:hAnsi="Arial" w:cs="Arial"/>
        </w:rPr>
      </w:pPr>
    </w:p>
    <w:p w14:paraId="38882F8D" w14:textId="77777777" w:rsidR="005144F0" w:rsidRPr="00767E55" w:rsidRDefault="005144F0" w:rsidP="00E25CC5">
      <w:pPr>
        <w:jc w:val="center"/>
        <w:rPr>
          <w:rFonts w:ascii="Arial" w:hAnsi="Arial" w:cs="Arial"/>
          <w:sz w:val="16"/>
          <w:szCs w:val="16"/>
        </w:rPr>
      </w:pPr>
    </w:p>
    <w:p w14:paraId="5B94F81B" w14:textId="77777777" w:rsidR="005144F0" w:rsidRDefault="005144F0" w:rsidP="00767E55">
      <w:pPr>
        <w:rPr>
          <w:rFonts w:ascii="Arial" w:hAnsi="Arial" w:cs="Arial"/>
          <w:sz w:val="16"/>
          <w:szCs w:val="16"/>
        </w:rPr>
      </w:pPr>
      <w:r w:rsidRPr="00767E55">
        <w:rPr>
          <w:rFonts w:ascii="Arial" w:hAnsi="Arial" w:cs="Arial"/>
          <w:sz w:val="16"/>
          <w:szCs w:val="16"/>
        </w:rPr>
        <w:t>CROWN DELIVERY INSTRUCTIONS:</w:t>
      </w:r>
    </w:p>
    <w:p w14:paraId="7CFF1360" w14:textId="77777777" w:rsidR="005144F0" w:rsidRPr="00767E55" w:rsidRDefault="005144F0" w:rsidP="00767E55">
      <w:pPr>
        <w:rPr>
          <w:rFonts w:ascii="Arial" w:hAnsi="Arial" w:cs="Arial"/>
          <w:sz w:val="16"/>
          <w:szCs w:val="16"/>
        </w:rPr>
      </w:pPr>
    </w:p>
    <w:p w14:paraId="60973578" w14:textId="77777777" w:rsidR="005144F0" w:rsidRPr="00634802" w:rsidRDefault="005144F0" w:rsidP="00767E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Loading Dock operates between 0800 and 1600</w:t>
      </w:r>
    </w:p>
    <w:p w14:paraId="23EB3681" w14:textId="77777777" w:rsidR="005144F0" w:rsidRPr="00767E55" w:rsidRDefault="005144F0" w:rsidP="00767E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Loading dock clearance height is 3500mm</w:t>
      </w:r>
    </w:p>
    <w:p w14:paraId="1196BAA6" w14:textId="77777777" w:rsidR="005144F0" w:rsidRPr="00634802" w:rsidRDefault="005144F0" w:rsidP="0063480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If the Loading Dock is unattended please call </w:t>
      </w:r>
      <w:r>
        <w:rPr>
          <w:rFonts w:ascii="Arial" w:hAnsi="Arial" w:cs="Arial"/>
          <w:b/>
          <w:sz w:val="16"/>
          <w:szCs w:val="16"/>
        </w:rPr>
        <w:t>03 9292 8547</w:t>
      </w:r>
    </w:p>
    <w:p w14:paraId="5E83263A" w14:textId="77777777" w:rsidR="005144F0" w:rsidRPr="00767E55" w:rsidRDefault="005144F0" w:rsidP="00767E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At the conclusion of your function we ask that all items be taken with you on the day</w:t>
      </w:r>
    </w:p>
    <w:p w14:paraId="685E7A8D" w14:textId="77777777" w:rsidR="005144F0" w:rsidRPr="00767E55" w:rsidRDefault="005144F0" w:rsidP="00767E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Any items left must be packed, labelled and if required have a signed couriers consignment-note attached</w:t>
      </w:r>
    </w:p>
    <w:p w14:paraId="0B905A41" w14:textId="77777777" w:rsidR="005144F0" w:rsidRPr="00482942" w:rsidRDefault="005144F0" w:rsidP="00767E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Crown will not be responsible for any item left on site</w:t>
      </w:r>
    </w:p>
    <w:p w14:paraId="3BE319B9" w14:textId="77777777" w:rsidR="005144F0" w:rsidRDefault="005144F0" w:rsidP="00E0061D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Items left on site will only be held for 7 business days after the event before they are disposed of </w:t>
      </w:r>
    </w:p>
    <w:p w14:paraId="125EAB32" w14:textId="77777777" w:rsidR="005144F0" w:rsidRPr="00E0061D" w:rsidRDefault="005144F0" w:rsidP="00E0061D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E0061D">
        <w:rPr>
          <w:rFonts w:ascii="Arial" w:hAnsi="Arial" w:cs="Arial"/>
          <w:sz w:val="16"/>
          <w:szCs w:val="16"/>
        </w:rPr>
        <w:t>Please note that it is a requirement for all individuals accessing the Loading Dock outside of their vehicle to wear a high visibility vest/jacket/shirt</w:t>
      </w:r>
    </w:p>
    <w:p w14:paraId="54DA6099" w14:textId="77777777" w:rsidR="005144F0" w:rsidRDefault="005144F0" w:rsidP="00C9794E">
      <w:pPr>
        <w:jc w:val="center"/>
        <w:rPr>
          <w:rFonts w:ascii="Century Gothic" w:hAnsi="Century Gothic" w:cs="Tahom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8B8B9B4" w14:textId="77777777" w:rsidR="005144F0" w:rsidRPr="0099058F" w:rsidRDefault="005144F0" w:rsidP="00C9794E">
      <w:pPr>
        <w:jc w:val="center"/>
        <w:rPr>
          <w:rFonts w:ascii="Century Gothic" w:hAnsi="Century Gothic" w:cs="Tahoma"/>
          <w:sz w:val="36"/>
          <w:szCs w:val="36"/>
        </w:rPr>
      </w:pPr>
      <w:r w:rsidRPr="0099058F">
        <w:rPr>
          <w:rFonts w:ascii="Century Gothic" w:hAnsi="Century Gothic" w:cs="Tahoma"/>
          <w:sz w:val="36"/>
          <w:szCs w:val="36"/>
        </w:rPr>
        <w:lastRenderedPageBreak/>
        <w:t>COURIERS TO COLLECT FROM:</w:t>
      </w:r>
    </w:p>
    <w:p w14:paraId="41B90C5A" w14:textId="77777777" w:rsidR="005144F0" w:rsidRPr="00C77F94" w:rsidRDefault="005144F0" w:rsidP="00C9794E">
      <w:pPr>
        <w:jc w:val="center"/>
        <w:rPr>
          <w:rFonts w:ascii="Century Gothic" w:hAnsi="Century Gothic" w:cs="Tahoma"/>
        </w:rPr>
      </w:pPr>
    </w:p>
    <w:p w14:paraId="731BA9FD" w14:textId="77777777" w:rsidR="005144F0" w:rsidRPr="00BC2B12" w:rsidRDefault="005144F0" w:rsidP="00C9794E">
      <w:pPr>
        <w:jc w:val="center"/>
        <w:rPr>
          <w:rFonts w:ascii="Arial" w:hAnsi="Arial"/>
          <w:b/>
          <w:sz w:val="72"/>
          <w:szCs w:val="72"/>
        </w:rPr>
      </w:pPr>
      <w:r w:rsidRPr="00BC2B12">
        <w:rPr>
          <w:rFonts w:ascii="Arial" w:hAnsi="Arial"/>
          <w:b/>
          <w:sz w:val="72"/>
          <w:szCs w:val="72"/>
        </w:rPr>
        <w:t>LOADING DOCK 3</w:t>
      </w:r>
    </w:p>
    <w:p w14:paraId="07555230" w14:textId="77777777" w:rsidR="005144F0" w:rsidRPr="00BC2B12" w:rsidRDefault="005144F0" w:rsidP="00C9794E">
      <w:pPr>
        <w:jc w:val="center"/>
        <w:rPr>
          <w:rFonts w:ascii="Arial" w:hAnsi="Arial"/>
          <w:b/>
          <w:sz w:val="40"/>
          <w:szCs w:val="40"/>
        </w:rPr>
      </w:pPr>
      <w:r w:rsidRPr="00BC2B12">
        <w:rPr>
          <w:rFonts w:ascii="Arial" w:hAnsi="Arial"/>
          <w:b/>
          <w:sz w:val="40"/>
          <w:szCs w:val="40"/>
        </w:rPr>
        <w:t xml:space="preserve">CROWN PROMENADE HOTEL </w:t>
      </w:r>
    </w:p>
    <w:p w14:paraId="6F3EB7E7" w14:textId="77777777" w:rsidR="005144F0" w:rsidRPr="00BC2B12" w:rsidRDefault="005144F0" w:rsidP="00C9794E">
      <w:pPr>
        <w:jc w:val="center"/>
        <w:rPr>
          <w:rFonts w:ascii="Arial" w:hAnsi="Arial"/>
          <w:b/>
        </w:rPr>
      </w:pPr>
    </w:p>
    <w:p w14:paraId="54220929" w14:textId="77777777" w:rsidR="005144F0" w:rsidRPr="00BC2B12" w:rsidRDefault="005144F0" w:rsidP="00C9794E">
      <w:pPr>
        <w:jc w:val="center"/>
        <w:rPr>
          <w:rFonts w:ascii="Arial" w:hAnsi="Arial"/>
          <w:b/>
          <w:sz w:val="40"/>
          <w:szCs w:val="40"/>
        </w:rPr>
      </w:pPr>
      <w:r w:rsidRPr="00BC2B12">
        <w:rPr>
          <w:rFonts w:ascii="Arial" w:hAnsi="Arial"/>
          <w:b/>
          <w:sz w:val="40"/>
          <w:szCs w:val="40"/>
        </w:rPr>
        <w:t xml:space="preserve">Crown Events and Conferences </w:t>
      </w:r>
    </w:p>
    <w:p w14:paraId="38C647A1" w14:textId="77777777" w:rsidR="005144F0" w:rsidRPr="00BC2B12" w:rsidRDefault="005144F0" w:rsidP="00C9794E">
      <w:pPr>
        <w:jc w:val="center"/>
        <w:rPr>
          <w:rFonts w:ascii="Arial" w:hAnsi="Arial"/>
          <w:b/>
          <w:sz w:val="40"/>
          <w:szCs w:val="40"/>
        </w:rPr>
      </w:pPr>
      <w:r w:rsidRPr="00BC2B12">
        <w:rPr>
          <w:rFonts w:ascii="Arial" w:hAnsi="Arial"/>
          <w:b/>
          <w:sz w:val="40"/>
          <w:szCs w:val="40"/>
        </w:rPr>
        <w:t>8 Whiteman Street</w:t>
      </w:r>
    </w:p>
    <w:p w14:paraId="29B6CE3F" w14:textId="77777777" w:rsidR="005144F0" w:rsidRDefault="005144F0" w:rsidP="00C9794E">
      <w:pPr>
        <w:jc w:val="center"/>
        <w:rPr>
          <w:rFonts w:ascii="Arial" w:hAnsi="Arial"/>
          <w:b/>
          <w:sz w:val="40"/>
          <w:szCs w:val="40"/>
        </w:rPr>
      </w:pPr>
      <w:r w:rsidRPr="00BC2B12">
        <w:rPr>
          <w:rFonts w:ascii="Arial" w:hAnsi="Arial"/>
          <w:b/>
          <w:sz w:val="40"/>
          <w:szCs w:val="40"/>
        </w:rPr>
        <w:t>SOUTHBANK VIC 3006</w:t>
      </w:r>
    </w:p>
    <w:p w14:paraId="651309CC" w14:textId="77777777" w:rsidR="005144F0" w:rsidRPr="00BC2B12" w:rsidRDefault="005144F0" w:rsidP="00C9794E">
      <w:pPr>
        <w:jc w:val="center"/>
        <w:rPr>
          <w:rFonts w:ascii="Arial" w:hAnsi="Arial"/>
          <w:b/>
        </w:rPr>
      </w:pPr>
    </w:p>
    <w:p w14:paraId="266BB8D1" w14:textId="77777777" w:rsidR="005144F0" w:rsidRPr="00B1385B" w:rsidRDefault="005144F0" w:rsidP="00C9794E">
      <w:pPr>
        <w:jc w:val="center"/>
        <w:rPr>
          <w:rFonts w:ascii="Arial" w:hAnsi="Arial"/>
          <w:b/>
          <w:color w:val="FF0000"/>
          <w:sz w:val="72"/>
          <w:szCs w:val="72"/>
        </w:rPr>
      </w:pPr>
      <w:r w:rsidRPr="00B1385B">
        <w:rPr>
          <w:rFonts w:ascii="Arial" w:hAnsi="Arial"/>
          <w:b/>
          <w:color w:val="FF0000"/>
          <w:sz w:val="72"/>
          <w:szCs w:val="72"/>
        </w:rPr>
        <w:t>OUTGOING GOODS</w:t>
      </w:r>
    </w:p>
    <w:p w14:paraId="0D9DFE60" w14:textId="77777777" w:rsidR="005144F0" w:rsidRPr="00BC2B12" w:rsidRDefault="005144F0" w:rsidP="00C9794E">
      <w:pPr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1812"/>
        <w:gridCol w:w="1968"/>
        <w:gridCol w:w="1952"/>
      </w:tblGrid>
      <w:tr w:rsidR="001F40D0" w14:paraId="6A49DFD4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01345131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 xml:space="preserve">Contact Name: 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4F1B6DA3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0D0" w14:paraId="5263E489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2F1CB69C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Contact Phone: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7B965C67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0D0" w14:paraId="52C7D99E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5D434531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Name of Event: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78C25871" w14:textId="7A53A5FD" w:rsidR="005144F0" w:rsidRPr="008F23CC" w:rsidRDefault="002B05F6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72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Corinium July Conference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2025 – CISO Melbourne</w:t>
            </w:r>
          </w:p>
        </w:tc>
      </w:tr>
      <w:tr w:rsidR="001F40D0" w14:paraId="5D57ECDB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57F451E5" w14:textId="77777777" w:rsidR="005144F0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Event Manager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52F6B3AE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72B2">
              <w:rPr>
                <w:rFonts w:ascii="Arial" w:hAnsi="Arial" w:cs="Arial"/>
                <w:b/>
                <w:bCs/>
                <w:sz w:val="22"/>
                <w:szCs w:val="22"/>
              </w:rPr>
              <w:t>Jane Hansen</w:t>
            </w:r>
          </w:p>
        </w:tc>
      </w:tr>
      <w:tr w:rsidR="001F40D0" w14:paraId="65A81463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112674D0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Expected Pick up </w:t>
            </w:r>
            <w:r w:rsidRPr="00804623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0B5C0E95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0D0" w14:paraId="3EAD5ED6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7C2304E2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Address where items are to be delivered: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667F5A05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0D0" w14:paraId="7A7329C9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1C1C1C99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Booth Name (if relevant):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7D81DFC9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0D0" w14:paraId="16773588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2F170951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Item Number: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CD47A9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42F310" w14:textId="77777777" w:rsidR="005144F0" w:rsidRPr="00804623" w:rsidRDefault="005144F0" w:rsidP="00354A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Total Number of Items: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739065" w14:textId="77777777" w:rsidR="005144F0" w:rsidRPr="00804623" w:rsidRDefault="005144F0" w:rsidP="00354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4D56C7" w14:textId="77777777" w:rsidR="005144F0" w:rsidRDefault="005144F0" w:rsidP="00C9794E">
      <w:pPr>
        <w:jc w:val="center"/>
        <w:rPr>
          <w:rFonts w:ascii="Century Gothic" w:hAnsi="Century Gothic"/>
        </w:rPr>
      </w:pPr>
    </w:p>
    <w:p w14:paraId="10070F3A" w14:textId="77777777" w:rsidR="005144F0" w:rsidRDefault="005144F0" w:rsidP="00C9794E">
      <w:pPr>
        <w:rPr>
          <w:rFonts w:ascii="Arial" w:hAnsi="Arial" w:cs="Arial"/>
          <w:sz w:val="16"/>
          <w:szCs w:val="16"/>
        </w:rPr>
      </w:pPr>
      <w:r w:rsidRPr="00767E55">
        <w:rPr>
          <w:rFonts w:ascii="Arial" w:hAnsi="Arial" w:cs="Arial"/>
          <w:sz w:val="16"/>
          <w:szCs w:val="16"/>
        </w:rPr>
        <w:t>CROWN DELIVERY INSTRUCTIONS:</w:t>
      </w:r>
    </w:p>
    <w:p w14:paraId="79DFCC27" w14:textId="77777777" w:rsidR="005144F0" w:rsidRPr="00767E55" w:rsidRDefault="005144F0" w:rsidP="00C9794E">
      <w:pPr>
        <w:rPr>
          <w:rFonts w:ascii="Arial" w:hAnsi="Arial" w:cs="Arial"/>
          <w:sz w:val="16"/>
          <w:szCs w:val="16"/>
        </w:rPr>
      </w:pPr>
    </w:p>
    <w:p w14:paraId="19A7FB31" w14:textId="77777777" w:rsidR="005144F0" w:rsidRPr="00634802" w:rsidRDefault="005144F0" w:rsidP="00C9794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Loading Dock operates between 0800 and 1600</w:t>
      </w:r>
    </w:p>
    <w:p w14:paraId="5C5C4690" w14:textId="77777777" w:rsidR="005144F0" w:rsidRPr="00767E55" w:rsidRDefault="005144F0" w:rsidP="00C9794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Loading dock clearance height is 3500mm</w:t>
      </w:r>
    </w:p>
    <w:p w14:paraId="5B0BF241" w14:textId="77777777" w:rsidR="005144F0" w:rsidRPr="00634802" w:rsidRDefault="005144F0" w:rsidP="00634802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 xml:space="preserve">If the Loading Dock is unattended please call </w:t>
      </w:r>
      <w:r>
        <w:rPr>
          <w:rFonts w:ascii="Arial" w:hAnsi="Arial" w:cs="Arial"/>
          <w:b/>
          <w:sz w:val="16"/>
          <w:szCs w:val="16"/>
        </w:rPr>
        <w:t>03 9292 8547</w:t>
      </w:r>
    </w:p>
    <w:p w14:paraId="74598FB0" w14:textId="77777777" w:rsidR="005144F0" w:rsidRPr="00767E55" w:rsidRDefault="005144F0" w:rsidP="00E0061D">
      <w:pPr>
        <w:numPr>
          <w:ilvl w:val="0"/>
          <w:numId w:val="2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At the conclusion of your function we ask that all items be taken with you on the day</w:t>
      </w:r>
    </w:p>
    <w:p w14:paraId="2AEA383E" w14:textId="77777777" w:rsidR="005144F0" w:rsidRPr="00767E55" w:rsidRDefault="005144F0" w:rsidP="00E0061D">
      <w:pPr>
        <w:numPr>
          <w:ilvl w:val="0"/>
          <w:numId w:val="2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Any items left must be packed, labelled and if required have a signed couriers consignment-note attached</w:t>
      </w:r>
    </w:p>
    <w:p w14:paraId="767C6C2D" w14:textId="77777777" w:rsidR="005144F0" w:rsidRPr="00482942" w:rsidRDefault="005144F0" w:rsidP="00C9794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Crown will not be responsible for any item left on site</w:t>
      </w:r>
    </w:p>
    <w:p w14:paraId="1E4EE965" w14:textId="77777777" w:rsidR="005144F0" w:rsidRPr="00E0061D" w:rsidRDefault="005144F0" w:rsidP="00E0061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Items left on site will only be held for 7 business days after the event before they are disposed of</w:t>
      </w:r>
    </w:p>
    <w:p w14:paraId="545C82A9" w14:textId="77777777" w:rsidR="005144F0" w:rsidRPr="00E0061D" w:rsidRDefault="005144F0" w:rsidP="00E0061D">
      <w:pPr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E0061D">
        <w:rPr>
          <w:rFonts w:ascii="Arial" w:hAnsi="Arial" w:cs="Arial"/>
          <w:sz w:val="16"/>
          <w:szCs w:val="16"/>
        </w:rPr>
        <w:t>Please note that it is a requirement for all individuals accessing the Loading Dock outside of their vehicle to wear a high visibility vest/jacket/shirt</w:t>
      </w:r>
    </w:p>
    <w:p w14:paraId="7C0D655B" w14:textId="77777777" w:rsidR="005144F0" w:rsidRPr="008F23CC" w:rsidRDefault="005144F0" w:rsidP="008F23CC">
      <w:pPr>
        <w:pStyle w:val="ListParagraph"/>
        <w:rPr>
          <w:rFonts w:ascii="Calibri" w:hAnsi="Calibri" w:cs="Mangal"/>
          <w:color w:val="548DD4"/>
        </w:rPr>
      </w:pPr>
    </w:p>
    <w:p w14:paraId="28F65DB4" w14:textId="77777777" w:rsidR="005144F0" w:rsidRPr="00C9794E" w:rsidRDefault="005144F0" w:rsidP="00C9794E">
      <w:pPr>
        <w:ind w:left="720"/>
        <w:rPr>
          <w:rFonts w:ascii="Arial" w:hAnsi="Arial" w:cs="Arial"/>
        </w:rPr>
      </w:pPr>
    </w:p>
    <w:sectPr w:rsidR="005144F0" w:rsidRPr="00C9794E" w:rsidSect="00CE52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6" w:bottom="567" w:left="1418" w:header="57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38928" w14:textId="77777777" w:rsidR="005144F0" w:rsidRDefault="005144F0">
      <w:r>
        <w:separator/>
      </w:r>
    </w:p>
  </w:endnote>
  <w:endnote w:type="continuationSeparator" w:id="0">
    <w:p w14:paraId="39221203" w14:textId="77777777" w:rsidR="005144F0" w:rsidRDefault="005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EA0DD" w14:textId="77777777" w:rsidR="005144F0" w:rsidRDefault="00514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D9AC9" w14:textId="77777777" w:rsidR="005144F0" w:rsidRPr="00B63301" w:rsidRDefault="005144F0" w:rsidP="00B63301">
    <w:pPr>
      <w:pStyle w:val="Footer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CEC  CP 26/02/2016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35E74" w14:textId="77777777" w:rsidR="005144F0" w:rsidRDefault="00514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A2A93" w14:textId="77777777" w:rsidR="005144F0" w:rsidRDefault="005144F0">
      <w:r>
        <w:separator/>
      </w:r>
    </w:p>
  </w:footnote>
  <w:footnote w:type="continuationSeparator" w:id="0">
    <w:p w14:paraId="65AC5F17" w14:textId="77777777" w:rsidR="005144F0" w:rsidRDefault="0051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0E91" w14:textId="77777777" w:rsidR="005144F0" w:rsidRDefault="00514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8DE36" w14:textId="77777777" w:rsidR="005144F0" w:rsidRDefault="005144F0" w:rsidP="00AA697A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2D06F51C" wp14:editId="7EF5F0D6">
          <wp:extent cx="1006475" cy="909320"/>
          <wp:effectExtent l="0" t="0" r="3175" b="5080"/>
          <wp:docPr id="2061216323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216323" name="Picture 1" descr="A logo with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19CDB" w14:textId="77777777" w:rsidR="005144F0" w:rsidRDefault="005144F0" w:rsidP="00AA697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8EDCB" w14:textId="77777777" w:rsidR="005144F0" w:rsidRDefault="00514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52F2"/>
    <w:multiLevelType w:val="hybridMultilevel"/>
    <w:tmpl w:val="AA087D68"/>
    <w:lvl w:ilvl="0" w:tplc="F6D00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A0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06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4A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66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26A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42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8CC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B4B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D0347"/>
    <w:multiLevelType w:val="hybridMultilevel"/>
    <w:tmpl w:val="DD7C89A2"/>
    <w:lvl w:ilvl="0" w:tplc="B6929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22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00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E8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86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A9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E44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0E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FE6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799805">
    <w:abstractNumId w:val="0"/>
  </w:num>
  <w:num w:numId="2" w16cid:durableId="75000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D0"/>
    <w:rsid w:val="001F40D0"/>
    <w:rsid w:val="002513BB"/>
    <w:rsid w:val="002B05F6"/>
    <w:rsid w:val="00326142"/>
    <w:rsid w:val="003A60BF"/>
    <w:rsid w:val="005144F0"/>
    <w:rsid w:val="0063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971747D"/>
  <w15:docId w15:val="{476DC7F1-D01A-4414-B4C6-07BC6231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843"/>
        <w:tab w:val="left" w:pos="3828"/>
        <w:tab w:val="left" w:pos="7938"/>
      </w:tabs>
      <w:ind w:right="-625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9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noProof/>
      <w:sz w:val="5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b/>
      <w:sz w:val="26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rynPaterson">
    <w:name w:val="Taryn Paterson"/>
    <w:semiHidden/>
    <w:rsid w:val="000C0717"/>
    <w:rPr>
      <w:rFonts w:ascii="Century Gothic" w:hAnsi="Century Gothic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Header">
    <w:name w:val="header"/>
    <w:basedOn w:val="Normal"/>
    <w:rsid w:val="00027C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7C5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7C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EXE\nssmrg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297CE0208D84786979F05C2A80E8F" ma:contentTypeVersion="18" ma:contentTypeDescription="Create a new document." ma:contentTypeScope="" ma:versionID="781a288e0667199a2a1b344c61e7c635">
  <xsd:schema xmlns:xsd="http://www.w3.org/2001/XMLSchema" xmlns:xs="http://www.w3.org/2001/XMLSchema" xmlns:p="http://schemas.microsoft.com/office/2006/metadata/properties" xmlns:ns2="7e71acac-3bd1-45d1-8cc8-8a9a86767c58" xmlns:ns3="295eac57-25d9-4afd-beed-aea32f93f7e2" targetNamespace="http://schemas.microsoft.com/office/2006/metadata/properties" ma:root="true" ma:fieldsID="460e5b0ac34107805f9412e1641364a1" ns2:_="" ns3:_="">
    <xsd:import namespace="7e71acac-3bd1-45d1-8cc8-8a9a86767c58"/>
    <xsd:import namespace="295eac57-25d9-4afd-beed-aea32f93f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1acac-3bd1-45d1-8cc8-8a9a86767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afc0f4-a91b-40be-b802-c7d006544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ac57-25d9-4afd-beed-aea32f93f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07b9-d40a-4fb5-a3b1-1bffb98a3648}" ma:internalName="TaxCatchAll" ma:showField="CatchAllData" ma:web="295eac57-25d9-4afd-beed-aea32f93f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60A6-C433-4A5E-B016-1678761D5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1acac-3bd1-45d1-8cc8-8a9a86767c58"/>
    <ds:schemaRef ds:uri="295eac57-25d9-4afd-beed-aea32f93f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C4A77-6E1D-4D37-858D-BB79D5376C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0B050-AEFA-43E5-8107-AFD905BE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nssmrg10</Template>
  <TotalTime>3</TotalTime>
  <Pages>2</Pages>
  <Words>360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Loading Dock 3 delivery docket</vt:lpstr>
    </vt:vector>
  </TitlesOfParts>
  <Company>Crown Limited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Loading Dock 3 delivery docket</dc:title>
  <dc:creator>Alison McCaig</dc:creator>
  <dc:description>Used by Event Management</dc:description>
  <cp:lastModifiedBy>Megan Campbell</cp:lastModifiedBy>
  <cp:revision>5</cp:revision>
  <cp:lastPrinted>2009-11-20T00:52:00Z</cp:lastPrinted>
  <dcterms:created xsi:type="dcterms:W3CDTF">2024-05-09T01:16:00Z</dcterms:created>
  <dcterms:modified xsi:type="dcterms:W3CDTF">2025-04-11T04:45:00Z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